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CE" w:rsidRDefault="00CC0ECE" w:rsidP="00CC0ECE">
      <w:pPr>
        <w:shd w:val="clear" w:color="auto" w:fill="FFFFFF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АСИНОВСКОГОГОРОДСКОГО ПОСЕЛЕНИЯ</w:t>
      </w:r>
    </w:p>
    <w:p w:rsidR="00CC0ECE" w:rsidRDefault="00CC0ECE" w:rsidP="00CC0ECE">
      <w:pPr>
        <w:shd w:val="clear" w:color="auto" w:fill="FFFFFF"/>
        <w:spacing w:before="24"/>
        <w:ind w:right="1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ТОМСКОЙ ОБЛАСТИ</w:t>
      </w:r>
    </w:p>
    <w:p w:rsidR="00CC0ECE" w:rsidRDefault="00CC0ECE" w:rsidP="00CC0ECE">
      <w:pPr>
        <w:shd w:val="clear" w:color="auto" w:fill="FFFFFF"/>
        <w:spacing w:before="24"/>
        <w:ind w:right="14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0ECE" w:rsidRDefault="00CC0ECE" w:rsidP="00CC0ECE">
      <w:pPr>
        <w:shd w:val="clear" w:color="auto" w:fill="FFFFFF"/>
        <w:spacing w:before="24"/>
        <w:ind w:right="14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CC0ECE" w:rsidRDefault="00CC0ECE" w:rsidP="00CC0EC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C0ECE" w:rsidRDefault="00CC0ECE" w:rsidP="00CC0EC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0ECE" w:rsidRDefault="00566D19" w:rsidP="00CC0EC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22.12.2017</w:t>
      </w:r>
      <w:r w:rsidR="00CC0E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№ 933/17</w:t>
      </w:r>
    </w:p>
    <w:p w:rsidR="00CC0ECE" w:rsidRDefault="00CC0ECE" w:rsidP="00CC0EC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Асино</w:t>
      </w:r>
    </w:p>
    <w:p w:rsidR="00CC0ECE" w:rsidRDefault="00CC0ECE" w:rsidP="00CC0EC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431E" w:rsidRDefault="0072431E" w:rsidP="0072431E">
      <w:pPr>
        <w:rPr>
          <w:rFonts w:ascii="Times New Roman" w:hAnsi="Times New Roman"/>
          <w:sz w:val="28"/>
          <w:szCs w:val="28"/>
        </w:rPr>
      </w:pPr>
    </w:p>
    <w:p w:rsidR="00CC0ECE" w:rsidRPr="0072431E" w:rsidRDefault="0072431E" w:rsidP="007243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1E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Асиновского городского поселения от 02.02.2017 </w:t>
      </w:r>
      <w:r w:rsidR="00C04AE7">
        <w:rPr>
          <w:rFonts w:ascii="Times New Roman" w:hAnsi="Times New Roman" w:cs="Times New Roman"/>
          <w:b/>
          <w:sz w:val="24"/>
          <w:szCs w:val="24"/>
        </w:rPr>
        <w:t>№64/17 «Об утверждении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ECE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ECE">
        <w:rPr>
          <w:rFonts w:ascii="Times New Roman" w:hAnsi="Times New Roman" w:cs="Times New Roman"/>
          <w:b/>
          <w:sz w:val="24"/>
          <w:szCs w:val="24"/>
        </w:rPr>
        <w:t>«</w:t>
      </w:r>
      <w:r w:rsidR="00CC0ECE">
        <w:rPr>
          <w:rFonts w:ascii="Times New Roman" w:hAnsi="Times New Roman"/>
          <w:b/>
          <w:sz w:val="24"/>
          <w:szCs w:val="24"/>
        </w:rPr>
        <w:t>Поддержка ветеранской организации города Асино» на 2017</w:t>
      </w:r>
      <w:r w:rsidR="00C04AE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C0ECE" w:rsidRDefault="00CC0ECE" w:rsidP="00CC0ECE">
      <w:pPr>
        <w:ind w:firstLine="0"/>
        <w:jc w:val="center"/>
        <w:rPr>
          <w:rFonts w:ascii="Times New Roman" w:hAnsi="Times New Roman" w:cs="Times New Roman"/>
          <w:b/>
        </w:rPr>
      </w:pPr>
    </w:p>
    <w:p w:rsidR="00CC0ECE" w:rsidRPr="006C1538" w:rsidRDefault="00CC0ECE" w:rsidP="00CC0EC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C1538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6C1538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Pr="006C1538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>
        <w:rPr>
          <w:rFonts w:ascii="Times New Roman" w:hAnsi="Times New Roman" w:cs="Times New Roman"/>
          <w:sz w:val="24"/>
          <w:szCs w:val="24"/>
        </w:rPr>
        <w:t>, руководствуяс</w:t>
      </w:r>
      <w:r w:rsidR="00C04AE7">
        <w:rPr>
          <w:rFonts w:ascii="Times New Roman" w:hAnsi="Times New Roman" w:cs="Times New Roman"/>
          <w:sz w:val="24"/>
          <w:szCs w:val="24"/>
        </w:rPr>
        <w:t>ь постановлением Администрации А</w:t>
      </w:r>
      <w:r>
        <w:rPr>
          <w:rFonts w:ascii="Times New Roman" w:hAnsi="Times New Roman" w:cs="Times New Roman"/>
          <w:sz w:val="24"/>
          <w:szCs w:val="24"/>
        </w:rPr>
        <w:t>синовского городского поселения от 06.04.2016 №293/16 «Об утверждении порядка принятия решения о разработке муниципальных программ Асиновского городского поселения</w:t>
      </w:r>
      <w:r w:rsidR="00C04AE7">
        <w:rPr>
          <w:rFonts w:ascii="Times New Roman" w:hAnsi="Times New Roman" w:cs="Times New Roman"/>
          <w:sz w:val="24"/>
          <w:szCs w:val="24"/>
        </w:rPr>
        <w:t>, их формирования и реализации»,</w:t>
      </w:r>
      <w:r w:rsidRPr="006C1538">
        <w:rPr>
          <w:rFonts w:ascii="Times New Roman" w:hAnsi="Times New Roman" w:cs="Times New Roman"/>
          <w:sz w:val="24"/>
          <w:szCs w:val="24"/>
        </w:rPr>
        <w:t xml:space="preserve"> в целях обеспечения  социальной поддержки ветеранов войны и труда, граждан пожилого возраста на территории муниципального образования «</w:t>
      </w:r>
      <w:proofErr w:type="spellStart"/>
      <w:r w:rsidRPr="006C1538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Pr="006C1538">
        <w:rPr>
          <w:rFonts w:ascii="Times New Roman" w:hAnsi="Times New Roman" w:cs="Times New Roman"/>
          <w:sz w:val="24"/>
          <w:szCs w:val="24"/>
        </w:rPr>
        <w:t xml:space="preserve"> городское поселение»   </w:t>
      </w:r>
    </w:p>
    <w:p w:rsidR="00CC0ECE" w:rsidRPr="006C1538" w:rsidRDefault="00CC0ECE" w:rsidP="00CC0EC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C0ECE" w:rsidRPr="00FF31CD" w:rsidRDefault="00CC0ECE" w:rsidP="00CC0ECE">
      <w:pPr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31C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C0ECE" w:rsidRPr="006C1538" w:rsidRDefault="00CC0ECE" w:rsidP="00CC0ECE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C0ECE" w:rsidRDefault="00CC0ECE" w:rsidP="00CC0ECE">
      <w:pPr>
        <w:ind w:firstLine="0"/>
        <w:rPr>
          <w:rFonts w:ascii="Times New Roman" w:hAnsi="Times New Roman"/>
          <w:sz w:val="24"/>
          <w:szCs w:val="24"/>
        </w:rPr>
      </w:pPr>
      <w:r w:rsidRPr="006C153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675CA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C1538">
        <w:rPr>
          <w:rFonts w:ascii="Times New Roman" w:hAnsi="Times New Roman" w:cs="Times New Roman"/>
          <w:sz w:val="24"/>
          <w:szCs w:val="24"/>
          <w:lang w:eastAsia="en-US"/>
        </w:rPr>
        <w:t xml:space="preserve">  1. </w:t>
      </w:r>
      <w:r w:rsidR="00C04AE7">
        <w:rPr>
          <w:rFonts w:ascii="Times New Roman" w:hAnsi="Times New Roman" w:cs="Times New Roman"/>
          <w:sz w:val="24"/>
          <w:szCs w:val="24"/>
          <w:lang w:eastAsia="en-US"/>
        </w:rPr>
        <w:t xml:space="preserve">В постановление Асиновского городского поселения от 02.02.2017 №64/17 </w:t>
      </w:r>
      <w:r w:rsidR="0072431E">
        <w:rPr>
          <w:rFonts w:ascii="Times New Roman" w:hAnsi="Times New Roman" w:cs="Times New Roman"/>
          <w:sz w:val="24"/>
          <w:szCs w:val="24"/>
          <w:lang w:eastAsia="en-US"/>
        </w:rPr>
        <w:t>«Об утверждении  муниципальной программы</w:t>
      </w:r>
      <w:r w:rsidRPr="006C153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C1538">
        <w:rPr>
          <w:rFonts w:ascii="Times New Roman" w:hAnsi="Times New Roman" w:cs="Times New Roman"/>
          <w:sz w:val="24"/>
          <w:szCs w:val="24"/>
        </w:rPr>
        <w:t>«</w:t>
      </w:r>
      <w:r w:rsidR="00C04AE7" w:rsidRPr="00C04AE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  <w:r w:rsidR="00C04AE7" w:rsidRPr="006C1538">
        <w:rPr>
          <w:rFonts w:ascii="Times New Roman" w:hAnsi="Times New Roman"/>
          <w:sz w:val="24"/>
          <w:szCs w:val="24"/>
        </w:rPr>
        <w:t xml:space="preserve"> </w:t>
      </w:r>
      <w:r w:rsidR="00C04AE7">
        <w:rPr>
          <w:rFonts w:ascii="Times New Roman" w:hAnsi="Times New Roman"/>
          <w:sz w:val="24"/>
          <w:szCs w:val="24"/>
        </w:rPr>
        <w:t>«</w:t>
      </w:r>
      <w:r w:rsidRPr="006C1538">
        <w:rPr>
          <w:rFonts w:ascii="Times New Roman" w:hAnsi="Times New Roman"/>
          <w:sz w:val="24"/>
          <w:szCs w:val="24"/>
        </w:rPr>
        <w:t>Поддержка ветеранской организации города Асино» на 2017</w:t>
      </w:r>
      <w:r w:rsidR="00C04AE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C04AE7">
        <w:rPr>
          <w:rFonts w:ascii="Times New Roman" w:hAnsi="Times New Roman"/>
          <w:sz w:val="24"/>
          <w:szCs w:val="24"/>
        </w:rPr>
        <w:t xml:space="preserve">(далее – постановление) </w:t>
      </w:r>
      <w:r w:rsidR="0072431E">
        <w:rPr>
          <w:rFonts w:ascii="Times New Roman" w:hAnsi="Times New Roman"/>
          <w:sz w:val="24"/>
          <w:szCs w:val="24"/>
        </w:rPr>
        <w:t xml:space="preserve"> </w:t>
      </w:r>
      <w:r w:rsidR="00C04AE7"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C04AE7" w:rsidRDefault="00C04AE7" w:rsidP="00CC0EC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1) название постановления изложить в новой редакции следующего содержания «</w:t>
      </w:r>
      <w:r w:rsidRPr="00C04AE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  <w:r w:rsidRPr="006C1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C1538">
        <w:rPr>
          <w:rFonts w:ascii="Times New Roman" w:hAnsi="Times New Roman"/>
          <w:sz w:val="24"/>
          <w:szCs w:val="24"/>
        </w:rPr>
        <w:t>Поддержка ветеранской организации города Асино» на 2017</w:t>
      </w:r>
      <w:r>
        <w:rPr>
          <w:rFonts w:ascii="Times New Roman" w:hAnsi="Times New Roman"/>
          <w:sz w:val="24"/>
          <w:szCs w:val="24"/>
        </w:rPr>
        <w:t>-2019 год</w:t>
      </w:r>
      <w:r w:rsidR="002F50F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C04AE7" w:rsidRDefault="00C04AE7" w:rsidP="00CC0EC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2)  пункт 1 постановления изложить в новой редакции следующего содержания: «Утвердить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C04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r w:rsidRPr="006C15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C1538">
        <w:rPr>
          <w:rFonts w:ascii="Times New Roman" w:hAnsi="Times New Roman"/>
          <w:sz w:val="24"/>
          <w:szCs w:val="24"/>
        </w:rPr>
        <w:t>Поддержка ветеранской организации города Асино» на 2017</w:t>
      </w:r>
      <w:r>
        <w:rPr>
          <w:rFonts w:ascii="Times New Roman" w:hAnsi="Times New Roman"/>
          <w:sz w:val="24"/>
          <w:szCs w:val="24"/>
        </w:rPr>
        <w:t>-2019 год</w:t>
      </w:r>
      <w:r w:rsidR="002F50F0">
        <w:rPr>
          <w:rFonts w:ascii="Times New Roman" w:hAnsi="Times New Roman"/>
          <w:sz w:val="24"/>
          <w:szCs w:val="24"/>
        </w:rPr>
        <w:t>ы</w:t>
      </w:r>
      <w:r w:rsidR="002820E0">
        <w:rPr>
          <w:rFonts w:ascii="Times New Roman" w:hAnsi="Times New Roman"/>
          <w:sz w:val="24"/>
          <w:szCs w:val="24"/>
        </w:rPr>
        <w:t>.</w:t>
      </w:r>
    </w:p>
    <w:p w:rsidR="0061738E" w:rsidRPr="006C1538" w:rsidRDefault="0061738E" w:rsidP="00CC0EC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3) </w:t>
      </w:r>
      <w:r>
        <w:rPr>
          <w:rFonts w:ascii="Times New Roman" w:hAnsi="Times New Roman" w:cs="Times New Roman"/>
          <w:sz w:val="24"/>
          <w:szCs w:val="24"/>
        </w:rPr>
        <w:t>внести изменение в Приложение 1 к постановлению, изложив его в новой редакции согласно Приложению к настоящему постановлению.</w:t>
      </w:r>
    </w:p>
    <w:p w:rsidR="006A51B5" w:rsidRPr="006A51B5" w:rsidRDefault="006A51B5" w:rsidP="006A51B5">
      <w:pPr>
        <w:rPr>
          <w:rFonts w:ascii="Times New Roman" w:hAnsi="Times New Roman" w:cs="Times New Roman"/>
          <w:sz w:val="24"/>
          <w:szCs w:val="24"/>
        </w:rPr>
      </w:pPr>
      <w:r w:rsidRPr="006A51B5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6A51B5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на официальном сайте муниципального образования «</w:t>
      </w:r>
      <w:proofErr w:type="spellStart"/>
      <w:r w:rsidRPr="006A51B5">
        <w:rPr>
          <w:rFonts w:ascii="Times New Roman" w:hAnsi="Times New Roman" w:cs="Times New Roman"/>
          <w:color w:val="000000"/>
          <w:sz w:val="24"/>
          <w:szCs w:val="24"/>
        </w:rPr>
        <w:t>Асиновское</w:t>
      </w:r>
      <w:proofErr w:type="spellEnd"/>
      <w:r w:rsidRPr="006A51B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поселение»</w:t>
      </w:r>
      <w:r w:rsidRPr="006A51B5">
        <w:rPr>
          <w:rFonts w:ascii="Times New Roman" w:hAnsi="Times New Roman" w:cs="Times New Roman"/>
          <w:sz w:val="24"/>
          <w:szCs w:val="24"/>
        </w:rPr>
        <w:t xml:space="preserve"> </w:t>
      </w:r>
      <w:r w:rsidRPr="006A51B5">
        <w:rPr>
          <w:rFonts w:ascii="Times New Roman" w:hAnsi="Times New Roman" w:cs="Times New Roman"/>
          <w:color w:val="000000"/>
          <w:sz w:val="24"/>
          <w:szCs w:val="24"/>
        </w:rPr>
        <w:t>http://www.gorodasino.ru.,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 и вступает в силу со дня его официального опубликования.</w:t>
      </w:r>
    </w:p>
    <w:p w:rsidR="006A51B5" w:rsidRPr="006A51B5" w:rsidRDefault="0061738E" w:rsidP="002820E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1B5" w:rsidRPr="006A51B5" w:rsidRDefault="006A51B5" w:rsidP="006A51B5">
      <w:pPr>
        <w:rPr>
          <w:rFonts w:ascii="Times New Roman" w:hAnsi="Times New Roman" w:cs="Times New Roman"/>
          <w:sz w:val="24"/>
          <w:szCs w:val="24"/>
        </w:rPr>
      </w:pPr>
    </w:p>
    <w:p w:rsidR="006A51B5" w:rsidRPr="006A51B5" w:rsidRDefault="006A51B5" w:rsidP="006A51B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6A51B5" w:rsidRPr="006A51B5" w:rsidRDefault="006A51B5" w:rsidP="006A51B5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6A51B5">
        <w:rPr>
          <w:rFonts w:ascii="Times New Roman" w:hAnsi="Times New Roman" w:cs="Times New Roman"/>
          <w:sz w:val="24"/>
          <w:szCs w:val="24"/>
        </w:rPr>
        <w:t xml:space="preserve">Глава Асиновского городского поселения                                                        А.Г. </w:t>
      </w:r>
      <w:proofErr w:type="spellStart"/>
      <w:r w:rsidRPr="006A51B5">
        <w:rPr>
          <w:rFonts w:ascii="Times New Roman" w:hAnsi="Times New Roman" w:cs="Times New Roman"/>
          <w:sz w:val="24"/>
          <w:szCs w:val="24"/>
        </w:rPr>
        <w:t>Костенков</w:t>
      </w:r>
      <w:proofErr w:type="spellEnd"/>
    </w:p>
    <w:sectPr w:rsidR="006A51B5" w:rsidRPr="006A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76"/>
    <w:rsid w:val="002569D7"/>
    <w:rsid w:val="002820E0"/>
    <w:rsid w:val="002F50F0"/>
    <w:rsid w:val="00436F56"/>
    <w:rsid w:val="00566D19"/>
    <w:rsid w:val="0061738E"/>
    <w:rsid w:val="006A51B5"/>
    <w:rsid w:val="0072431E"/>
    <w:rsid w:val="008675CA"/>
    <w:rsid w:val="009B3876"/>
    <w:rsid w:val="00A54971"/>
    <w:rsid w:val="00C04AE7"/>
    <w:rsid w:val="00CC0ECE"/>
    <w:rsid w:val="00D15D90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C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EC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ConsNormal">
    <w:name w:val="ConsNormal"/>
    <w:rsid w:val="00CC0E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C04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C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EC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ConsNormal">
    <w:name w:val="ConsNormal"/>
    <w:rsid w:val="00CC0E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C04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3;&#1077;&#1088;&#1077;&#1087;&#1072;&#1085;&#1086;&#1074;&#1072;%20&#1045;&#1083;&#1080;&#1079;&#1072;&#1074;&#1077;&#1090;&#1072;\Desktop\&#1089;&#1072;&#1081;&#1090;\&#1087;17\post_933%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0939-A104-4DBB-A16E-89771426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post_933 17.dot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Лиза</cp:lastModifiedBy>
  <cp:revision>1</cp:revision>
  <cp:lastPrinted>2017-12-21T08:49:00Z</cp:lastPrinted>
  <dcterms:created xsi:type="dcterms:W3CDTF">2024-06-02T12:52:00Z</dcterms:created>
  <dcterms:modified xsi:type="dcterms:W3CDTF">2024-06-02T12:53:00Z</dcterms:modified>
</cp:coreProperties>
</file>